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1F9B6" w14:textId="77777777" w:rsidR="00937F26" w:rsidRPr="00B830AA" w:rsidRDefault="005B7FA8">
      <w:pPr>
        <w:pStyle w:val="a3"/>
        <w:jc w:val="center"/>
        <w:rPr>
          <w:b/>
          <w:spacing w:val="0"/>
        </w:rPr>
      </w:pPr>
      <w:r>
        <w:rPr>
          <w:rFonts w:ascii="ＭＳ 明朝" w:hAnsi="ＭＳ 明朝" w:hint="eastAsia"/>
          <w:b/>
        </w:rPr>
        <w:t>令和</w:t>
      </w:r>
      <w:r w:rsidR="00BE11E0">
        <w:rPr>
          <w:rFonts w:ascii="ＭＳ 明朝" w:hAnsi="ＭＳ 明朝" w:hint="eastAsia"/>
          <w:b/>
        </w:rPr>
        <w:t>７</w:t>
      </w:r>
      <w:r w:rsidR="00937F26" w:rsidRPr="00B830AA">
        <w:rPr>
          <w:rFonts w:ascii="ＭＳ 明朝" w:hAnsi="ＭＳ 明朝" w:hint="eastAsia"/>
          <w:b/>
        </w:rPr>
        <w:t xml:space="preserve">年度　</w:t>
      </w:r>
      <w:r w:rsidR="0012608B" w:rsidRPr="00B830AA">
        <w:rPr>
          <w:rFonts w:ascii="ＭＳ 明朝" w:hAnsi="ＭＳ 明朝" w:hint="eastAsia"/>
          <w:b/>
        </w:rPr>
        <w:t>山</w:t>
      </w:r>
      <w:r w:rsidR="008A3DEB" w:rsidRPr="00B830AA">
        <w:rPr>
          <w:rFonts w:ascii="ＭＳ 明朝" w:hAnsi="ＭＳ 明朝" w:hint="eastAsia"/>
          <w:b/>
        </w:rPr>
        <w:t>日ＹＢＳ</w:t>
      </w:r>
      <w:r w:rsidR="0012608B" w:rsidRPr="00B830AA">
        <w:rPr>
          <w:rFonts w:ascii="ＭＳ 明朝" w:hAnsi="ＭＳ 明朝" w:hint="eastAsia"/>
          <w:b/>
          <w:vanish/>
        </w:rPr>
        <w:t>7</w:t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12608B" w:rsidRPr="00B830AA">
        <w:rPr>
          <w:rFonts w:ascii="ＭＳ 明朝" w:hAnsi="ＭＳ 明朝" w:hint="eastAsia"/>
          <w:b/>
          <w:vanish/>
        </w:rPr>
        <w:pgNum/>
      </w:r>
      <w:r w:rsidR="00937F26" w:rsidRPr="00B830AA">
        <w:rPr>
          <w:rFonts w:ascii="ＭＳ 明朝" w:hAnsi="ＭＳ 明朝" w:hint="eastAsia"/>
          <w:b/>
          <w:sz w:val="23"/>
          <w:szCs w:val="23"/>
        </w:rPr>
        <w:t>山梨県ソフトバレーボール小学生大会</w:t>
      </w:r>
    </w:p>
    <w:p w14:paraId="40059B2D" w14:textId="77777777" w:rsidR="00937F26" w:rsidRDefault="00937F2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32"/>
          <w:w w:val="150"/>
          <w:sz w:val="24"/>
          <w:szCs w:val="24"/>
        </w:rPr>
        <w:t>参　加　申</w:t>
      </w:r>
      <w:r>
        <w:rPr>
          <w:rFonts w:ascii="ＭＳ 明朝" w:hAnsi="ＭＳ 明朝"/>
          <w:spacing w:val="16"/>
          <w:w w:val="150"/>
          <w:sz w:val="24"/>
          <w:szCs w:val="24"/>
        </w:rPr>
        <w:t xml:space="preserve">  </w:t>
      </w:r>
      <w:r>
        <w:rPr>
          <w:rFonts w:ascii="ＭＳ 明朝" w:hAnsi="ＭＳ 明朝" w:hint="eastAsia"/>
          <w:spacing w:val="32"/>
          <w:w w:val="150"/>
          <w:sz w:val="24"/>
          <w:szCs w:val="24"/>
        </w:rPr>
        <w:t>込</w:t>
      </w:r>
      <w:r>
        <w:rPr>
          <w:rFonts w:ascii="ＭＳ 明朝" w:hAnsi="ＭＳ 明朝"/>
          <w:spacing w:val="16"/>
          <w:w w:val="150"/>
          <w:sz w:val="24"/>
          <w:szCs w:val="24"/>
        </w:rPr>
        <w:t xml:space="preserve">  </w:t>
      </w:r>
      <w:r>
        <w:rPr>
          <w:rFonts w:ascii="ＭＳ 明朝" w:hAnsi="ＭＳ 明朝" w:hint="eastAsia"/>
          <w:spacing w:val="32"/>
          <w:w w:val="150"/>
          <w:sz w:val="24"/>
          <w:szCs w:val="24"/>
        </w:rPr>
        <w:t>書</w:t>
      </w:r>
    </w:p>
    <w:p w14:paraId="321EE1F1" w14:textId="77777777" w:rsidR="00937F26" w:rsidRDefault="00937F26">
      <w:pPr>
        <w:pStyle w:val="a3"/>
        <w:rPr>
          <w:spacing w:val="0"/>
        </w:rPr>
      </w:pPr>
    </w:p>
    <w:p w14:paraId="65CEB729" w14:textId="77777777" w:rsidR="00937F26" w:rsidRDefault="00937F26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325"/>
        <w:gridCol w:w="1170"/>
        <w:gridCol w:w="8060"/>
      </w:tblGrid>
      <w:tr w:rsidR="00937F26" w:rsidRPr="00BC236B" w14:paraId="7C68F0FD" w14:textId="77777777" w:rsidTr="0084453C">
        <w:trPr>
          <w:trHeight w:hRule="exact" w:val="628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46558D37" w14:textId="77777777" w:rsidR="00937F26" w:rsidRDefault="00937F26">
            <w:pPr>
              <w:pStyle w:val="a3"/>
              <w:spacing w:before="219"/>
              <w:rPr>
                <w:spacing w:val="0"/>
              </w:rPr>
            </w:pP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B175158" w14:textId="77777777" w:rsidR="00937F26" w:rsidRDefault="00937F26" w:rsidP="0084453C">
            <w:pPr>
              <w:pStyle w:val="a3"/>
              <w:spacing w:before="21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チーム名</w:t>
            </w:r>
          </w:p>
        </w:tc>
        <w:tc>
          <w:tcPr>
            <w:tcW w:w="80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898790F" w14:textId="77777777" w:rsidR="00937F26" w:rsidRDefault="00937F26">
            <w:pPr>
              <w:pStyle w:val="a3"/>
              <w:spacing w:before="219"/>
              <w:rPr>
                <w:spacing w:val="0"/>
              </w:rPr>
            </w:pPr>
          </w:p>
        </w:tc>
      </w:tr>
    </w:tbl>
    <w:p w14:paraId="60F2111F" w14:textId="77777777" w:rsidR="00937F26" w:rsidRDefault="00937F26">
      <w:pPr>
        <w:pStyle w:val="a3"/>
        <w:spacing w:line="219" w:lineRule="exact"/>
        <w:rPr>
          <w:spacing w:val="0"/>
        </w:rPr>
      </w:pPr>
    </w:p>
    <w:p w14:paraId="4187ABCD" w14:textId="77777777" w:rsidR="00937F26" w:rsidRDefault="00937F26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325"/>
        <w:gridCol w:w="1170"/>
        <w:gridCol w:w="3041"/>
        <w:gridCol w:w="3969"/>
        <w:gridCol w:w="1050"/>
      </w:tblGrid>
      <w:tr w:rsidR="00937F26" w:rsidRPr="00BC236B" w14:paraId="0316F62C" w14:textId="77777777" w:rsidTr="009C34E5">
        <w:trPr>
          <w:cantSplit/>
          <w:trHeight w:hRule="exact" w:val="328"/>
        </w:trPr>
        <w:tc>
          <w:tcPr>
            <w:tcW w:w="3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D6B3A3" w14:textId="77777777" w:rsidR="00937F26" w:rsidRDefault="00937F26">
            <w:pPr>
              <w:pStyle w:val="a3"/>
              <w:spacing w:before="58" w:line="168" w:lineRule="exact"/>
              <w:rPr>
                <w:spacing w:val="0"/>
              </w:rPr>
            </w:pP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3B637BA" w14:textId="77777777" w:rsidR="00937F26" w:rsidRDefault="00937F26">
            <w:pPr>
              <w:pStyle w:val="a3"/>
              <w:spacing w:before="58" w:line="168" w:lineRule="exact"/>
              <w:rPr>
                <w:spacing w:val="0"/>
              </w:rPr>
            </w:pPr>
          </w:p>
        </w:tc>
        <w:tc>
          <w:tcPr>
            <w:tcW w:w="304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084A74D" w14:textId="77777777" w:rsidR="00937F26" w:rsidRDefault="00937F26">
            <w:pPr>
              <w:pStyle w:val="a3"/>
              <w:spacing w:before="58" w:line="1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96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C12E873" w14:textId="77777777" w:rsidR="00937F26" w:rsidRDefault="00BB5E7C" w:rsidP="00445CCD">
            <w:pPr>
              <w:pStyle w:val="a3"/>
              <w:spacing w:before="58" w:line="17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学　校　名</w:t>
            </w:r>
            <w:r w:rsidR="009E4AF9">
              <w:rPr>
                <w:rFonts w:hint="eastAsia"/>
                <w:spacing w:val="0"/>
              </w:rPr>
              <w:t>、所</w:t>
            </w:r>
            <w:r w:rsidR="00445CCD">
              <w:rPr>
                <w:rFonts w:hint="eastAsia"/>
                <w:spacing w:val="0"/>
              </w:rPr>
              <w:t xml:space="preserve">　</w:t>
            </w:r>
            <w:r w:rsidR="009E4AF9">
              <w:rPr>
                <w:rFonts w:hint="eastAsia"/>
                <w:spacing w:val="0"/>
              </w:rPr>
              <w:t>属</w:t>
            </w:r>
            <w:r w:rsidR="00445CCD">
              <w:rPr>
                <w:rFonts w:hint="eastAsia"/>
                <w:spacing w:val="0"/>
              </w:rPr>
              <w:t xml:space="preserve">　</w:t>
            </w:r>
            <w:r w:rsidR="009E4AF9">
              <w:rPr>
                <w:rFonts w:hint="eastAsia"/>
                <w:spacing w:val="0"/>
              </w:rPr>
              <w:t>等</w:t>
            </w:r>
          </w:p>
        </w:tc>
        <w:tc>
          <w:tcPr>
            <w:tcW w:w="10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C6C5574" w14:textId="77777777" w:rsidR="00937F26" w:rsidRDefault="00937F26">
            <w:pPr>
              <w:pStyle w:val="a3"/>
              <w:spacing w:before="58" w:line="1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937F26" w:rsidRPr="00BC236B" w14:paraId="3B8F2B00" w14:textId="77777777" w:rsidTr="009C34E5">
        <w:trPr>
          <w:cantSplit/>
          <w:trHeight w:hRule="exact" w:val="587"/>
        </w:trPr>
        <w:tc>
          <w:tcPr>
            <w:tcW w:w="3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EE9DD9" w14:textId="77777777" w:rsidR="00937F26" w:rsidRDefault="00937F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2A5996" w14:textId="77777777" w:rsidR="00937F26" w:rsidRDefault="00937F26">
            <w:pPr>
              <w:pStyle w:val="a3"/>
              <w:spacing w:before="5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監　　督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BBB278" w14:textId="77777777" w:rsidR="00937F26" w:rsidRDefault="00937F26">
            <w:pPr>
              <w:pStyle w:val="a3"/>
              <w:spacing w:before="58"/>
              <w:rPr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BAA3C6" w14:textId="77777777" w:rsidR="00937F26" w:rsidRDefault="00937F26">
            <w:pPr>
              <w:pStyle w:val="a3"/>
              <w:spacing w:before="58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029B845" w14:textId="77777777" w:rsidR="00937F26" w:rsidRDefault="00937F26">
            <w:pPr>
              <w:pStyle w:val="a3"/>
              <w:spacing w:before="58"/>
              <w:rPr>
                <w:spacing w:val="0"/>
              </w:rPr>
            </w:pPr>
          </w:p>
        </w:tc>
      </w:tr>
      <w:tr w:rsidR="00937F26" w:rsidRPr="00BC236B" w14:paraId="7670ED2D" w14:textId="77777777" w:rsidTr="009C34E5">
        <w:trPr>
          <w:cantSplit/>
          <w:trHeight w:hRule="exact" w:val="650"/>
        </w:trPr>
        <w:tc>
          <w:tcPr>
            <w:tcW w:w="3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71631B" w14:textId="77777777" w:rsidR="00937F26" w:rsidRDefault="00937F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F40748" w14:textId="77777777" w:rsidR="00937F26" w:rsidRDefault="00937F26">
            <w:pPr>
              <w:pStyle w:val="a3"/>
              <w:spacing w:before="21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コ</w:t>
            </w:r>
            <w:r>
              <w:rPr>
                <w:rFonts w:ascii="ＭＳ 明朝" w:hAnsi="ＭＳ 明朝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ー</w:t>
            </w:r>
            <w:r>
              <w:rPr>
                <w:rFonts w:ascii="ＭＳ 明朝" w:hAnsi="ＭＳ 明朝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チ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C83464" w14:textId="77777777" w:rsidR="00937F26" w:rsidRDefault="00937F26">
            <w:pPr>
              <w:pStyle w:val="a3"/>
              <w:spacing w:before="219"/>
              <w:rPr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8EB4FF" w14:textId="77777777" w:rsidR="00937F26" w:rsidRDefault="00937F26">
            <w:pPr>
              <w:pStyle w:val="a3"/>
              <w:spacing w:before="219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EC27E38" w14:textId="77777777" w:rsidR="00937F26" w:rsidRDefault="00937F26">
            <w:pPr>
              <w:pStyle w:val="a3"/>
              <w:spacing w:before="219"/>
              <w:rPr>
                <w:spacing w:val="0"/>
              </w:rPr>
            </w:pPr>
          </w:p>
        </w:tc>
      </w:tr>
      <w:tr w:rsidR="00937F26" w:rsidRPr="00BC236B" w14:paraId="1D6C08CA" w14:textId="77777777" w:rsidTr="009C34E5">
        <w:trPr>
          <w:cantSplit/>
          <w:trHeight w:hRule="exact" w:val="652"/>
        </w:trPr>
        <w:tc>
          <w:tcPr>
            <w:tcW w:w="3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47D872" w14:textId="77777777" w:rsidR="00937F26" w:rsidRDefault="00937F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0478C6C" w14:textId="77777777" w:rsidR="00937F26" w:rsidRDefault="00937F26">
            <w:pPr>
              <w:pStyle w:val="a3"/>
              <w:spacing w:before="219"/>
              <w:rPr>
                <w:spacing w:val="0"/>
              </w:rPr>
            </w:pPr>
            <w:r>
              <w:rPr>
                <w:rFonts w:ascii="ＭＳ 明朝" w:hAnsi="ＭＳ 明朝" w:hint="eastAsia"/>
                <w:spacing w:val="12"/>
                <w:w w:val="60"/>
                <w:sz w:val="24"/>
                <w:szCs w:val="24"/>
              </w:rPr>
              <w:t>マネージャー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3E2BA24" w14:textId="77777777" w:rsidR="00937F26" w:rsidRDefault="00937F26">
            <w:pPr>
              <w:pStyle w:val="a3"/>
              <w:spacing w:before="219"/>
              <w:rPr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C0BC5AD" w14:textId="77777777" w:rsidR="00937F26" w:rsidRDefault="00937F26">
            <w:pPr>
              <w:pStyle w:val="a3"/>
              <w:spacing w:before="219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AAB6C70" w14:textId="77777777" w:rsidR="00937F26" w:rsidRDefault="00937F26">
            <w:pPr>
              <w:pStyle w:val="a3"/>
              <w:spacing w:before="219"/>
              <w:rPr>
                <w:spacing w:val="0"/>
              </w:rPr>
            </w:pPr>
          </w:p>
        </w:tc>
      </w:tr>
    </w:tbl>
    <w:p w14:paraId="5499E9D9" w14:textId="77777777" w:rsidR="00937F26" w:rsidRDefault="00937F26">
      <w:pPr>
        <w:pStyle w:val="a3"/>
        <w:spacing w:line="58" w:lineRule="exact"/>
        <w:rPr>
          <w:spacing w:val="0"/>
        </w:rPr>
      </w:pPr>
    </w:p>
    <w:p w14:paraId="2FAD1A13" w14:textId="77777777" w:rsidR="00937F26" w:rsidRDefault="00937F26">
      <w:pPr>
        <w:pStyle w:val="a3"/>
        <w:spacing w:line="225" w:lineRule="exact"/>
        <w:jc w:val="right"/>
        <w:rPr>
          <w:spacing w:val="0"/>
        </w:rPr>
      </w:pPr>
      <w:r>
        <w:rPr>
          <w:rFonts w:ascii="ＭＳ 明朝" w:hAnsi="ＭＳ 明朝" w:hint="eastAsia"/>
          <w:spacing w:val="12"/>
          <w:w w:val="80"/>
          <w:sz w:val="16"/>
          <w:szCs w:val="16"/>
        </w:rPr>
        <w:t>※</w:t>
      </w:r>
      <w:r>
        <w:rPr>
          <w:rFonts w:ascii="ＭＳ 明朝" w:hAnsi="ＭＳ 明朝"/>
          <w:spacing w:val="6"/>
          <w:w w:val="80"/>
          <w:sz w:val="16"/>
          <w:szCs w:val="16"/>
        </w:rPr>
        <w:t xml:space="preserve"> </w:t>
      </w:r>
      <w:r>
        <w:rPr>
          <w:rFonts w:ascii="ＭＳ 明朝" w:hAnsi="ＭＳ 明朝" w:hint="eastAsia"/>
          <w:spacing w:val="12"/>
          <w:w w:val="80"/>
          <w:sz w:val="16"/>
          <w:szCs w:val="16"/>
        </w:rPr>
        <w:t>監督・コーチ・マネージャーが</w:t>
      </w:r>
      <w:r>
        <w:rPr>
          <w:rFonts w:ascii="ＭＳ 明朝" w:hAnsi="ＭＳ 明朝"/>
          <w:spacing w:val="6"/>
          <w:w w:val="80"/>
          <w:sz w:val="16"/>
          <w:szCs w:val="16"/>
        </w:rPr>
        <w:t xml:space="preserve"> </w:t>
      </w:r>
      <w:r>
        <w:rPr>
          <w:rFonts w:ascii="ＭＳ 明朝" w:hAnsi="ＭＳ 明朝" w:hint="eastAsia"/>
          <w:spacing w:val="12"/>
          <w:w w:val="80"/>
          <w:sz w:val="16"/>
          <w:szCs w:val="16"/>
        </w:rPr>
        <w:t>‥</w:t>
      </w:r>
      <w:r>
        <w:rPr>
          <w:rFonts w:ascii="ＭＳ 明朝" w:hAnsi="ＭＳ 明朝"/>
          <w:spacing w:val="6"/>
          <w:w w:val="80"/>
          <w:sz w:val="16"/>
          <w:szCs w:val="16"/>
        </w:rPr>
        <w:t xml:space="preserve"> </w:t>
      </w:r>
      <w:r>
        <w:rPr>
          <w:rFonts w:ascii="ＭＳ 明朝" w:hAnsi="ＭＳ 明朝" w:hint="eastAsia"/>
          <w:spacing w:val="12"/>
          <w:w w:val="80"/>
          <w:sz w:val="16"/>
          <w:szCs w:val="16"/>
        </w:rPr>
        <w:t>①小学生の場合は『備考』欄に学年を記入して下さい。</w:t>
      </w:r>
      <w:r>
        <w:rPr>
          <w:rFonts w:ascii="ＭＳ 明朝" w:hAnsi="ＭＳ 明朝"/>
          <w:spacing w:val="6"/>
          <w:w w:val="80"/>
          <w:sz w:val="16"/>
          <w:szCs w:val="16"/>
        </w:rPr>
        <w:t xml:space="preserve">        </w:t>
      </w:r>
    </w:p>
    <w:p w14:paraId="1ECE287D" w14:textId="77777777" w:rsidR="00D230B3" w:rsidRDefault="00937F26">
      <w:pPr>
        <w:pStyle w:val="a3"/>
        <w:spacing w:line="168" w:lineRule="exact"/>
        <w:jc w:val="right"/>
        <w:rPr>
          <w:rFonts w:ascii="ＭＳ 明朝" w:hAnsi="ＭＳ 明朝"/>
          <w:spacing w:val="12"/>
          <w:w w:val="80"/>
          <w:sz w:val="16"/>
          <w:szCs w:val="16"/>
        </w:rPr>
      </w:pPr>
      <w:r>
        <w:rPr>
          <w:rFonts w:ascii="ＭＳ 明朝" w:hAnsi="ＭＳ 明朝" w:hint="eastAsia"/>
          <w:spacing w:val="12"/>
          <w:w w:val="80"/>
          <w:sz w:val="16"/>
          <w:szCs w:val="16"/>
        </w:rPr>
        <w:t>②指導者の場合は</w:t>
      </w:r>
      <w:bookmarkStart w:id="0" w:name="_Hlk108646205"/>
      <w:r>
        <w:rPr>
          <w:rFonts w:ascii="ＭＳ 明朝" w:hAnsi="ＭＳ 明朝" w:hint="eastAsia"/>
          <w:spacing w:val="12"/>
          <w:w w:val="80"/>
          <w:sz w:val="16"/>
          <w:szCs w:val="16"/>
        </w:rPr>
        <w:t>『備考』欄に「指導者」</w:t>
      </w:r>
      <w:bookmarkStart w:id="1" w:name="_Hlk108646231"/>
      <w:bookmarkEnd w:id="0"/>
      <w:r>
        <w:rPr>
          <w:rFonts w:ascii="ＭＳ 明朝" w:hAnsi="ＭＳ 明朝" w:hint="eastAsia"/>
          <w:spacing w:val="12"/>
          <w:w w:val="80"/>
          <w:sz w:val="16"/>
          <w:szCs w:val="16"/>
        </w:rPr>
        <w:t>と記入して下さい。</w:t>
      </w:r>
      <w:bookmarkEnd w:id="1"/>
      <w:r w:rsidR="00D230B3">
        <w:rPr>
          <w:rFonts w:ascii="ＭＳ 明朝" w:hAnsi="ＭＳ 明朝" w:hint="eastAsia"/>
          <w:spacing w:val="12"/>
          <w:w w:val="80"/>
          <w:sz w:val="16"/>
          <w:szCs w:val="16"/>
        </w:rPr>
        <w:t xml:space="preserve">　</w:t>
      </w:r>
    </w:p>
    <w:p w14:paraId="65F4183A" w14:textId="77777777" w:rsidR="00937F26" w:rsidRDefault="00937F26">
      <w:pPr>
        <w:pStyle w:val="a3"/>
        <w:spacing w:line="168" w:lineRule="exact"/>
        <w:jc w:val="right"/>
        <w:rPr>
          <w:rFonts w:ascii="ＭＳ 明朝"/>
          <w:spacing w:val="12"/>
          <w:w w:val="80"/>
          <w:sz w:val="16"/>
          <w:szCs w:val="16"/>
        </w:rPr>
      </w:pPr>
      <w:r>
        <w:rPr>
          <w:rFonts w:ascii="ＭＳ 明朝" w:hAnsi="ＭＳ 明朝" w:hint="eastAsia"/>
          <w:spacing w:val="12"/>
          <w:w w:val="80"/>
          <w:sz w:val="16"/>
          <w:szCs w:val="16"/>
        </w:rPr>
        <w:t xml:space="preserve">　</w:t>
      </w:r>
      <w:r w:rsidR="00D230B3">
        <w:rPr>
          <w:rFonts w:ascii="ＭＳ 明朝" w:hAnsi="ＭＳ 明朝" w:hint="eastAsia"/>
          <w:spacing w:val="12"/>
          <w:w w:val="80"/>
          <w:sz w:val="16"/>
          <w:szCs w:val="16"/>
        </w:rPr>
        <w:t>③卒団生の場合は</w:t>
      </w:r>
      <w:r w:rsidR="00D230B3" w:rsidRPr="00D230B3">
        <w:rPr>
          <w:rFonts w:ascii="ＭＳ 明朝" w:hAnsi="ＭＳ 明朝" w:hint="eastAsia"/>
          <w:spacing w:val="12"/>
          <w:w w:val="80"/>
          <w:sz w:val="16"/>
          <w:szCs w:val="16"/>
        </w:rPr>
        <w:t>『備考』欄に「</w:t>
      </w:r>
      <w:r w:rsidR="00D230B3">
        <w:rPr>
          <w:rFonts w:ascii="ＭＳ 明朝" w:hAnsi="ＭＳ 明朝" w:hint="eastAsia"/>
          <w:spacing w:val="12"/>
          <w:w w:val="80"/>
          <w:sz w:val="16"/>
          <w:szCs w:val="16"/>
        </w:rPr>
        <w:t>中学生</w:t>
      </w:r>
      <w:r w:rsidR="00D230B3" w:rsidRPr="00D230B3">
        <w:rPr>
          <w:rFonts w:ascii="ＭＳ 明朝" w:hAnsi="ＭＳ 明朝" w:hint="eastAsia"/>
          <w:spacing w:val="12"/>
          <w:w w:val="80"/>
          <w:sz w:val="16"/>
          <w:szCs w:val="16"/>
        </w:rPr>
        <w:t>」と記入して下さい。</w:t>
      </w:r>
      <w:r w:rsidR="00D230B3">
        <w:rPr>
          <w:rFonts w:ascii="ＭＳ 明朝" w:hAnsi="ＭＳ 明朝" w:hint="eastAsia"/>
          <w:spacing w:val="12"/>
          <w:w w:val="80"/>
          <w:sz w:val="16"/>
          <w:szCs w:val="16"/>
        </w:rPr>
        <w:t xml:space="preserve">　</w:t>
      </w:r>
    </w:p>
    <w:p w14:paraId="60525A96" w14:textId="77777777" w:rsidR="00937F26" w:rsidRPr="00D230B3" w:rsidRDefault="00937F26">
      <w:pPr>
        <w:pStyle w:val="a3"/>
        <w:spacing w:line="168" w:lineRule="exact"/>
        <w:jc w:val="right"/>
        <w:rPr>
          <w:spacing w:val="0"/>
        </w:rPr>
      </w:pPr>
    </w:p>
    <w:p w14:paraId="526A0D73" w14:textId="77777777" w:rsidR="00937F26" w:rsidRDefault="00937F26">
      <w:pPr>
        <w:pStyle w:val="a3"/>
        <w:spacing w:line="225" w:lineRule="exact"/>
        <w:rPr>
          <w:spacing w:val="0"/>
        </w:rPr>
      </w:pPr>
      <w:r>
        <w:rPr>
          <w:rFonts w:ascii="ＭＳ 明朝" w:hAnsi="ＭＳ 明朝" w:hint="eastAsia"/>
        </w:rPr>
        <w:t>選手名簿</w:t>
      </w:r>
      <w:r>
        <w:rPr>
          <w:rFonts w:ascii="ＭＳ 明朝" w:hAnsi="ＭＳ 明朝"/>
          <w:spacing w:val="18"/>
          <w:sz w:val="20"/>
          <w:szCs w:val="20"/>
        </w:rPr>
        <w:t>(</w:t>
      </w:r>
      <w:r>
        <w:rPr>
          <w:rFonts w:ascii="ＭＳ 明朝" w:hAnsi="ＭＳ 明朝" w:hint="eastAsia"/>
          <w:spacing w:val="18"/>
          <w:sz w:val="20"/>
          <w:szCs w:val="20"/>
        </w:rPr>
        <w:t>必ず，背番号・学年を記入すること。キャプテンの背番号に○を付ける</w:t>
      </w:r>
      <w:r>
        <w:rPr>
          <w:rFonts w:ascii="ＭＳ 明朝" w:hAnsi="ＭＳ 明朝"/>
          <w:spacing w:val="18"/>
          <w:sz w:val="20"/>
          <w:szCs w:val="20"/>
        </w:rPr>
        <w:t>)</w:t>
      </w:r>
    </w:p>
    <w:p w14:paraId="4992D044" w14:textId="77777777" w:rsidR="00937F26" w:rsidRDefault="00937F26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325"/>
        <w:gridCol w:w="1170"/>
        <w:gridCol w:w="3640"/>
        <w:gridCol w:w="2860"/>
        <w:gridCol w:w="1560"/>
      </w:tblGrid>
      <w:tr w:rsidR="00937F26" w:rsidRPr="00BC236B" w14:paraId="76EAF8F1" w14:textId="77777777">
        <w:trPr>
          <w:cantSplit/>
          <w:trHeight w:hRule="exact" w:val="446"/>
        </w:trPr>
        <w:tc>
          <w:tcPr>
            <w:tcW w:w="3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4C923A" w14:textId="77777777" w:rsidR="00937F26" w:rsidRDefault="00937F26">
            <w:pPr>
              <w:pStyle w:val="a3"/>
              <w:spacing w:before="115" w:line="225" w:lineRule="exact"/>
              <w:rPr>
                <w:spacing w:val="0"/>
              </w:rPr>
            </w:pP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4928686" w14:textId="77777777" w:rsidR="00937F26" w:rsidRDefault="00937F26">
            <w:pPr>
              <w:pStyle w:val="a3"/>
              <w:spacing w:before="115" w:line="22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背番号</w:t>
            </w:r>
          </w:p>
        </w:tc>
        <w:tc>
          <w:tcPr>
            <w:tcW w:w="3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43F9925" w14:textId="77777777" w:rsidR="00937F26" w:rsidRDefault="00937F26">
            <w:pPr>
              <w:pStyle w:val="a3"/>
              <w:spacing w:before="115" w:line="22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28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6E311CF" w14:textId="77777777" w:rsidR="00937F26" w:rsidRDefault="00937F26">
            <w:pPr>
              <w:pStyle w:val="a3"/>
              <w:spacing w:before="115" w:line="22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</w:t>
            </w:r>
            <w:r>
              <w:rPr>
                <w:rFonts w:ascii="ＭＳ 明朝" w:hAnsi="ＭＳ 明朝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校</w:t>
            </w:r>
            <w:r>
              <w:rPr>
                <w:rFonts w:ascii="ＭＳ 明朝" w:hAnsi="ＭＳ 明朝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02F054C" w14:textId="77777777" w:rsidR="00937F26" w:rsidRDefault="00937F26">
            <w:pPr>
              <w:pStyle w:val="a3"/>
              <w:spacing w:before="115" w:line="22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学年</w:t>
            </w:r>
          </w:p>
        </w:tc>
      </w:tr>
      <w:tr w:rsidR="00937F26" w:rsidRPr="00BC236B" w14:paraId="74A14C83" w14:textId="77777777" w:rsidTr="009C34E5">
        <w:trPr>
          <w:cantSplit/>
          <w:trHeight w:hRule="exact" w:val="651"/>
        </w:trPr>
        <w:tc>
          <w:tcPr>
            <w:tcW w:w="3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5D2891" w14:textId="77777777" w:rsidR="00937F26" w:rsidRDefault="00937F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EA15A0" w14:textId="77777777" w:rsidR="00937F26" w:rsidRDefault="00937F26">
            <w:pPr>
              <w:pStyle w:val="a3"/>
              <w:spacing w:before="115"/>
              <w:rPr>
                <w:spacing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4C5185" w14:textId="77777777" w:rsidR="00937F26" w:rsidRDefault="00937F26">
            <w:pPr>
              <w:pStyle w:val="a3"/>
              <w:spacing w:before="115"/>
              <w:rPr>
                <w:spacing w:val="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E05693" w14:textId="77777777" w:rsidR="00937F26" w:rsidRDefault="00937F26">
            <w:pPr>
              <w:pStyle w:val="a3"/>
              <w:spacing w:before="115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1661785" w14:textId="77777777" w:rsidR="00937F26" w:rsidRDefault="00937F26">
            <w:pPr>
              <w:pStyle w:val="a3"/>
              <w:spacing w:before="115"/>
              <w:rPr>
                <w:spacing w:val="0"/>
              </w:rPr>
            </w:pPr>
          </w:p>
        </w:tc>
      </w:tr>
      <w:tr w:rsidR="00937F26" w:rsidRPr="00BC236B" w14:paraId="56F9B6E4" w14:textId="77777777">
        <w:trPr>
          <w:cantSplit/>
          <w:trHeight w:hRule="exact" w:val="654"/>
        </w:trPr>
        <w:tc>
          <w:tcPr>
            <w:tcW w:w="3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013FE3" w14:textId="77777777" w:rsidR="00937F26" w:rsidRDefault="00937F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FCE2E0" w14:textId="77777777" w:rsidR="00937F26" w:rsidRDefault="00937F26">
            <w:pPr>
              <w:pStyle w:val="a3"/>
              <w:spacing w:before="219"/>
              <w:rPr>
                <w:spacing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986525" w14:textId="77777777" w:rsidR="00937F26" w:rsidRDefault="00937F26">
            <w:pPr>
              <w:pStyle w:val="a3"/>
              <w:spacing w:before="219"/>
              <w:rPr>
                <w:spacing w:val="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6D1802" w14:textId="77777777" w:rsidR="00937F26" w:rsidRDefault="00937F26">
            <w:pPr>
              <w:pStyle w:val="a3"/>
              <w:spacing w:before="219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E3EB6DA" w14:textId="77777777" w:rsidR="00937F26" w:rsidRDefault="00937F26">
            <w:pPr>
              <w:pStyle w:val="a3"/>
              <w:spacing w:before="219"/>
              <w:rPr>
                <w:spacing w:val="0"/>
              </w:rPr>
            </w:pPr>
          </w:p>
        </w:tc>
      </w:tr>
      <w:tr w:rsidR="00937F26" w:rsidRPr="00BC236B" w14:paraId="46D32D0E" w14:textId="77777777">
        <w:trPr>
          <w:cantSplit/>
          <w:trHeight w:hRule="exact" w:val="654"/>
        </w:trPr>
        <w:tc>
          <w:tcPr>
            <w:tcW w:w="3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EA1FAC" w14:textId="77777777" w:rsidR="00937F26" w:rsidRDefault="00937F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CDD0F7" w14:textId="77777777" w:rsidR="00937F26" w:rsidRDefault="00937F26">
            <w:pPr>
              <w:pStyle w:val="a3"/>
              <w:spacing w:before="219"/>
              <w:rPr>
                <w:spacing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D67882" w14:textId="77777777" w:rsidR="00937F26" w:rsidRDefault="00937F26">
            <w:pPr>
              <w:pStyle w:val="a3"/>
              <w:spacing w:before="219"/>
              <w:rPr>
                <w:spacing w:val="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D9F8D5" w14:textId="77777777" w:rsidR="00937F26" w:rsidRDefault="00937F26">
            <w:pPr>
              <w:pStyle w:val="a3"/>
              <w:spacing w:before="219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12BC28B" w14:textId="77777777" w:rsidR="00937F26" w:rsidRDefault="00937F26">
            <w:pPr>
              <w:pStyle w:val="a3"/>
              <w:spacing w:before="219"/>
              <w:rPr>
                <w:spacing w:val="0"/>
              </w:rPr>
            </w:pPr>
          </w:p>
        </w:tc>
      </w:tr>
      <w:tr w:rsidR="00937F26" w:rsidRPr="00BC236B" w14:paraId="6E01225F" w14:textId="77777777">
        <w:trPr>
          <w:cantSplit/>
          <w:trHeight w:hRule="exact" w:val="654"/>
        </w:trPr>
        <w:tc>
          <w:tcPr>
            <w:tcW w:w="3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7454C5" w14:textId="77777777" w:rsidR="00937F26" w:rsidRDefault="00937F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E4C582" w14:textId="77777777" w:rsidR="00937F26" w:rsidRDefault="00937F26">
            <w:pPr>
              <w:pStyle w:val="a3"/>
              <w:spacing w:before="219"/>
              <w:rPr>
                <w:spacing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79F20E" w14:textId="77777777" w:rsidR="00937F26" w:rsidRDefault="00937F26">
            <w:pPr>
              <w:pStyle w:val="a3"/>
              <w:spacing w:before="219"/>
              <w:rPr>
                <w:spacing w:val="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47D728" w14:textId="77777777" w:rsidR="00937F26" w:rsidRDefault="00937F26">
            <w:pPr>
              <w:pStyle w:val="a3"/>
              <w:spacing w:before="219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215EBBB" w14:textId="77777777" w:rsidR="00937F26" w:rsidRDefault="00937F26">
            <w:pPr>
              <w:pStyle w:val="a3"/>
              <w:spacing w:before="219"/>
              <w:rPr>
                <w:spacing w:val="0"/>
              </w:rPr>
            </w:pPr>
          </w:p>
        </w:tc>
      </w:tr>
      <w:tr w:rsidR="00937F26" w:rsidRPr="00BC236B" w14:paraId="20B9666A" w14:textId="77777777">
        <w:trPr>
          <w:cantSplit/>
          <w:trHeight w:hRule="exact" w:val="654"/>
        </w:trPr>
        <w:tc>
          <w:tcPr>
            <w:tcW w:w="3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90949E" w14:textId="77777777" w:rsidR="00937F26" w:rsidRDefault="00937F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A23FDA" w14:textId="77777777" w:rsidR="00937F26" w:rsidRDefault="00937F26">
            <w:pPr>
              <w:pStyle w:val="a3"/>
              <w:spacing w:before="219"/>
              <w:rPr>
                <w:spacing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78487E" w14:textId="77777777" w:rsidR="00937F26" w:rsidRDefault="00937F26">
            <w:pPr>
              <w:pStyle w:val="a3"/>
              <w:spacing w:before="219"/>
              <w:rPr>
                <w:spacing w:val="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81C963" w14:textId="77777777" w:rsidR="00937F26" w:rsidRDefault="00937F26">
            <w:pPr>
              <w:pStyle w:val="a3"/>
              <w:spacing w:before="219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317BCF8" w14:textId="77777777" w:rsidR="00937F26" w:rsidRDefault="00937F26">
            <w:pPr>
              <w:pStyle w:val="a3"/>
              <w:spacing w:before="219"/>
              <w:rPr>
                <w:spacing w:val="0"/>
              </w:rPr>
            </w:pPr>
          </w:p>
        </w:tc>
      </w:tr>
      <w:tr w:rsidR="00937F26" w:rsidRPr="00BC236B" w14:paraId="265A34ED" w14:textId="77777777">
        <w:trPr>
          <w:cantSplit/>
          <w:trHeight w:hRule="exact" w:val="654"/>
        </w:trPr>
        <w:tc>
          <w:tcPr>
            <w:tcW w:w="3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9AAEB4" w14:textId="77777777" w:rsidR="00937F26" w:rsidRDefault="00937F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2CD9B9" w14:textId="77777777" w:rsidR="00937F26" w:rsidRDefault="00937F26">
            <w:pPr>
              <w:pStyle w:val="a3"/>
              <w:spacing w:before="219"/>
              <w:rPr>
                <w:spacing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A98019" w14:textId="77777777" w:rsidR="00937F26" w:rsidRDefault="00937F26">
            <w:pPr>
              <w:pStyle w:val="a3"/>
              <w:spacing w:before="219"/>
              <w:rPr>
                <w:spacing w:val="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A41C85" w14:textId="77777777" w:rsidR="00937F26" w:rsidRDefault="00937F26">
            <w:pPr>
              <w:pStyle w:val="a3"/>
              <w:spacing w:before="219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AE6E133" w14:textId="77777777" w:rsidR="00937F26" w:rsidRDefault="00937F26">
            <w:pPr>
              <w:pStyle w:val="a3"/>
              <w:spacing w:before="219"/>
              <w:rPr>
                <w:spacing w:val="0"/>
              </w:rPr>
            </w:pPr>
          </w:p>
        </w:tc>
      </w:tr>
      <w:tr w:rsidR="00937F26" w:rsidRPr="00BC236B" w14:paraId="2508F76C" w14:textId="77777777">
        <w:trPr>
          <w:cantSplit/>
          <w:trHeight w:hRule="exact" w:val="656"/>
        </w:trPr>
        <w:tc>
          <w:tcPr>
            <w:tcW w:w="3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AD21F1" w14:textId="77777777" w:rsidR="00937F26" w:rsidRDefault="00937F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5FBFD15" w14:textId="77777777" w:rsidR="00937F26" w:rsidRDefault="00937F26">
            <w:pPr>
              <w:pStyle w:val="a3"/>
              <w:spacing w:before="219"/>
              <w:rPr>
                <w:spacing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F28E313" w14:textId="77777777" w:rsidR="00937F26" w:rsidRDefault="00937F26">
            <w:pPr>
              <w:pStyle w:val="a3"/>
              <w:spacing w:before="219"/>
              <w:rPr>
                <w:spacing w:val="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E9C1E93" w14:textId="77777777" w:rsidR="00937F26" w:rsidRDefault="00937F26">
            <w:pPr>
              <w:pStyle w:val="a3"/>
              <w:spacing w:before="219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64DE2F6" w14:textId="77777777" w:rsidR="00937F26" w:rsidRDefault="00937F26">
            <w:pPr>
              <w:pStyle w:val="a3"/>
              <w:spacing w:before="219"/>
              <w:rPr>
                <w:spacing w:val="0"/>
              </w:rPr>
            </w:pPr>
          </w:p>
        </w:tc>
      </w:tr>
    </w:tbl>
    <w:p w14:paraId="6408AE0B" w14:textId="77777777" w:rsidR="00D230B3" w:rsidRDefault="00D230B3" w:rsidP="00D230B3">
      <w:pPr>
        <w:pStyle w:val="a3"/>
        <w:spacing w:line="219" w:lineRule="exact"/>
        <w:ind w:left="585"/>
        <w:rPr>
          <w:rFonts w:hint="eastAsia"/>
          <w:spacing w:val="0"/>
        </w:rPr>
      </w:pPr>
    </w:p>
    <w:p w14:paraId="3C09C499" w14:textId="77777777" w:rsidR="00937F26" w:rsidRPr="00D230B3" w:rsidRDefault="00D230B3" w:rsidP="00CF347D">
      <w:pPr>
        <w:pStyle w:val="a3"/>
        <w:spacing w:line="219" w:lineRule="exact"/>
        <w:ind w:left="585"/>
        <w:rPr>
          <w:spacing w:val="0"/>
        </w:rPr>
      </w:pPr>
      <w:r w:rsidRPr="00D230B3">
        <w:rPr>
          <w:rFonts w:hint="eastAsia"/>
          <w:spacing w:val="0"/>
        </w:rPr>
        <w:t xml:space="preserve">　　　　　　　　　　　　　　　　　　　　　　　</w:t>
      </w:r>
    </w:p>
    <w:p w14:paraId="5DC7EAEF" w14:textId="77777777" w:rsidR="00937F26" w:rsidRDefault="00937F26">
      <w:pPr>
        <w:pStyle w:val="a3"/>
        <w:spacing w:line="395" w:lineRule="exact"/>
        <w:rPr>
          <w:spacing w:val="0"/>
        </w:rPr>
      </w:pPr>
      <w:r>
        <w:rPr>
          <w:rFonts w:ascii="ＭＳ 明朝" w:hAnsi="ＭＳ 明朝"/>
          <w:spacing w:val="10"/>
        </w:rPr>
        <w:t xml:space="preserve">  </w:t>
      </w:r>
      <w:r>
        <w:rPr>
          <w:rFonts w:ascii="ＭＳ 明朝" w:hAnsi="ＭＳ 明朝" w:hint="eastAsia"/>
        </w:rPr>
        <w:t xml:space="preserve">　　　　　　　引率責任者　　</w:t>
      </w:r>
      <w:r>
        <w:rPr>
          <w:rFonts w:ascii="ＭＳ 明朝" w:hAnsi="ＭＳ 明朝" w:hint="eastAsia"/>
          <w:u w:val="single" w:color="000000"/>
        </w:rPr>
        <w:t>氏名</w:t>
      </w:r>
      <w:r>
        <w:rPr>
          <w:rFonts w:ascii="ＭＳ 明朝" w:hAnsi="ＭＳ 明朝"/>
          <w:spacing w:val="10"/>
          <w:u w:val="single" w:color="000000"/>
        </w:rPr>
        <w:t xml:space="preserve">                  </w:t>
      </w:r>
      <w:r>
        <w:rPr>
          <w:rFonts w:ascii="ＭＳ 明朝" w:hAnsi="ＭＳ 明朝" w:hint="eastAsia"/>
          <w:u w:val="single" w:color="000000"/>
        </w:rPr>
        <w:t xml:space="preserve">　　</w:t>
      </w:r>
      <w:r>
        <w:rPr>
          <w:rFonts w:ascii="ＭＳ 明朝" w:hAnsi="ＭＳ 明朝"/>
          <w:spacing w:val="10"/>
          <w:u w:val="single" w:color="000000"/>
        </w:rPr>
        <w:t xml:space="preserve">  </w:t>
      </w:r>
      <w:r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指導者・保護者</w:t>
      </w:r>
      <w:r>
        <w:rPr>
          <w:rFonts w:ascii="ＭＳ 明朝" w:hAnsi="ＭＳ 明朝"/>
        </w:rPr>
        <w:t>)</w:t>
      </w:r>
    </w:p>
    <w:p w14:paraId="598CCC5B" w14:textId="77777777" w:rsidR="00937F26" w:rsidRDefault="00937F26">
      <w:pPr>
        <w:pStyle w:val="a3"/>
        <w:rPr>
          <w:spacing w:val="0"/>
        </w:rPr>
      </w:pPr>
      <w:r>
        <w:rPr>
          <w:rFonts w:ascii="ＭＳ 明朝" w:hAnsi="ＭＳ 明朝"/>
          <w:spacing w:val="10"/>
        </w:rPr>
        <w:t xml:space="preserve">                </w:t>
      </w:r>
      <w:r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  <w:u w:val="single" w:color="000000"/>
        </w:rPr>
        <w:t>住所</w:t>
      </w:r>
      <w:r>
        <w:rPr>
          <w:rFonts w:ascii="ＭＳ 明朝" w:hAnsi="ＭＳ 明朝"/>
          <w:spacing w:val="10"/>
          <w:u w:val="single" w:color="000000"/>
        </w:rPr>
        <w:t xml:space="preserve">                                       </w:t>
      </w:r>
    </w:p>
    <w:p w14:paraId="0988B0BA" w14:textId="77777777" w:rsidR="00937F26" w:rsidRDefault="00937F26">
      <w:pPr>
        <w:pStyle w:val="a3"/>
        <w:rPr>
          <w:spacing w:val="0"/>
        </w:rPr>
      </w:pPr>
    </w:p>
    <w:p w14:paraId="5BF09819" w14:textId="77777777" w:rsidR="00937F26" w:rsidRPr="009C34E5" w:rsidRDefault="00937F26">
      <w:pPr>
        <w:pStyle w:val="a3"/>
        <w:spacing w:line="395" w:lineRule="exact"/>
        <w:rPr>
          <w:rFonts w:ascii="ＭＳ 明朝" w:hAnsi="ＭＳ 明朝"/>
          <w:spacing w:val="10"/>
          <w:u w:val="single" w:color="000000"/>
        </w:rPr>
      </w:pPr>
      <w:r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/>
          <w:spacing w:val="10"/>
        </w:rPr>
        <w:t xml:space="preserve">  </w:t>
      </w:r>
      <w:r>
        <w:rPr>
          <w:rFonts w:ascii="ＭＳ 明朝" w:hAnsi="ＭＳ 明朝" w:hint="eastAsia"/>
        </w:rPr>
        <w:t xml:space="preserve">申込責任者　　</w:t>
      </w:r>
      <w:r>
        <w:rPr>
          <w:rFonts w:ascii="ＭＳ 明朝" w:hAnsi="ＭＳ 明朝" w:hint="eastAsia"/>
          <w:u w:val="single" w:color="000000"/>
        </w:rPr>
        <w:t>氏名</w:t>
      </w:r>
      <w:r>
        <w:rPr>
          <w:rFonts w:ascii="ＭＳ 明朝" w:hAnsi="ＭＳ 明朝"/>
          <w:spacing w:val="10"/>
          <w:u w:val="single" w:color="000000"/>
        </w:rPr>
        <w:t xml:space="preserve">                        </w:t>
      </w:r>
      <w:r w:rsidR="009C34E5" w:rsidRPr="009C34E5">
        <w:rPr>
          <w:rFonts w:ascii="ＭＳ 明朝" w:hAnsi="ＭＳ 明朝" w:hint="eastAsia"/>
          <w:spacing w:val="10"/>
        </w:rPr>
        <w:t>(指導者・保護者)</w:t>
      </w:r>
    </w:p>
    <w:p w14:paraId="3807F0B1" w14:textId="77777777" w:rsidR="00937F26" w:rsidRDefault="00937F26">
      <w:pPr>
        <w:pStyle w:val="a3"/>
        <w:spacing w:line="395" w:lineRule="exact"/>
        <w:rPr>
          <w:spacing w:val="0"/>
        </w:rPr>
      </w:pPr>
      <w:r>
        <w:rPr>
          <w:rFonts w:ascii="ＭＳ 明朝" w:hAnsi="ＭＳ 明朝"/>
          <w:spacing w:val="10"/>
        </w:rPr>
        <w:t xml:space="preserve">           </w:t>
      </w:r>
      <w:r>
        <w:rPr>
          <w:rFonts w:ascii="ＭＳ 明朝" w:hAnsi="ＭＳ 明朝" w:hint="eastAsia"/>
        </w:rPr>
        <w:t xml:space="preserve">　</w:t>
      </w:r>
      <w:r w:rsidR="002E7E69">
        <w:rPr>
          <w:rFonts w:ascii="ＭＳ 明朝" w:hAnsi="ＭＳ 明朝" w:hint="eastAsia"/>
        </w:rPr>
        <w:t>（チーム指導者）</w:t>
      </w:r>
      <w:r>
        <w:rPr>
          <w:rFonts w:ascii="ＭＳ 明朝" w:hAnsi="ＭＳ 明朝"/>
          <w:spacing w:val="10"/>
        </w:rPr>
        <w:t xml:space="preserve"> </w:t>
      </w:r>
      <w:r>
        <w:rPr>
          <w:rFonts w:ascii="ＭＳ 明朝" w:hAnsi="ＭＳ 明朝" w:hint="eastAsia"/>
          <w:u w:val="single" w:color="000000"/>
        </w:rPr>
        <w:t>住所</w:t>
      </w:r>
      <w:r>
        <w:rPr>
          <w:rFonts w:ascii="ＭＳ 明朝" w:hAnsi="ＭＳ 明朝"/>
          <w:spacing w:val="10"/>
          <w:u w:val="single" w:color="000000"/>
        </w:rPr>
        <w:t xml:space="preserve">                                       </w:t>
      </w:r>
    </w:p>
    <w:p w14:paraId="23A98893" w14:textId="77777777" w:rsidR="00937F26" w:rsidRDefault="00937F26">
      <w:pPr>
        <w:pStyle w:val="a3"/>
        <w:spacing w:line="395" w:lineRule="exact"/>
        <w:rPr>
          <w:spacing w:val="0"/>
        </w:rPr>
      </w:pPr>
      <w:r>
        <w:rPr>
          <w:rFonts w:ascii="ＭＳ 明朝" w:hAnsi="ＭＳ 明朝"/>
          <w:spacing w:val="10"/>
        </w:rPr>
        <w:t xml:space="preserve">                </w:t>
      </w:r>
      <w:r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  <w:u w:val="single" w:color="000000"/>
        </w:rPr>
        <w:t>電話</w:t>
      </w:r>
      <w:r>
        <w:rPr>
          <w:rFonts w:ascii="ＭＳ 明朝" w:hAnsi="ＭＳ 明朝"/>
          <w:spacing w:val="10"/>
          <w:u w:val="single" w:color="000000"/>
        </w:rPr>
        <w:t xml:space="preserve">                  </w:t>
      </w:r>
      <w:r w:rsidR="009C34E5">
        <w:rPr>
          <w:rFonts w:ascii="ＭＳ 明朝" w:hAnsi="ＭＳ 明朝" w:hint="eastAsia"/>
          <w:spacing w:val="10"/>
          <w:u w:val="single" w:color="000000"/>
        </w:rPr>
        <w:t>（緊急時に連絡のつく番号）</w:t>
      </w:r>
    </w:p>
    <w:p w14:paraId="39E933D0" w14:textId="77777777" w:rsidR="00937F26" w:rsidRDefault="00937F26">
      <w:pPr>
        <w:pStyle w:val="a3"/>
        <w:rPr>
          <w:spacing w:val="0"/>
        </w:rPr>
      </w:pPr>
      <w:r>
        <w:rPr>
          <w:rFonts w:ascii="ＭＳ 明朝" w:hAnsi="ＭＳ 明朝"/>
          <w:spacing w:val="10"/>
        </w:rPr>
        <w:t xml:space="preserve"> </w:t>
      </w:r>
      <w:r>
        <w:rPr>
          <w:rFonts w:ascii="ＭＳ 明朝" w:hAnsi="ＭＳ 明朝" w:hint="eastAsia"/>
        </w:rPr>
        <w:t>＊参加チームが複数の場合は、コピーをしてお使いください。</w:t>
      </w:r>
    </w:p>
    <w:p w14:paraId="4275862F" w14:textId="77777777" w:rsidR="00BE11E0" w:rsidRDefault="00937F26" w:rsidP="00BE11E0">
      <w:pPr>
        <w:pStyle w:val="a3"/>
        <w:rPr>
          <w:rFonts w:ascii="ＭＳ 明朝" w:hAnsi="ＭＳ 明朝"/>
        </w:rPr>
      </w:pPr>
      <w:r>
        <w:rPr>
          <w:rFonts w:ascii="ＭＳ 明朝" w:hAnsi="ＭＳ 明朝"/>
          <w:spacing w:val="10"/>
        </w:rPr>
        <w:t xml:space="preserve"> </w:t>
      </w:r>
      <w:r>
        <w:rPr>
          <w:rFonts w:ascii="ＭＳ 明朝" w:hAnsi="ＭＳ 明朝" w:hint="eastAsia"/>
        </w:rPr>
        <w:t>＊小連未加入チームは、紹介チーム</w:t>
      </w:r>
      <w:r w:rsidR="00445CCD">
        <w:rPr>
          <w:rFonts w:ascii="ＭＳ 明朝" w:hAnsi="ＭＳ 明朝" w:hint="eastAsia"/>
        </w:rPr>
        <w:t>または、所属ママ連</w:t>
      </w:r>
      <w:r w:rsidR="00BE11E0">
        <w:rPr>
          <w:rFonts w:ascii="ＭＳ 明朝" w:hAnsi="ＭＳ 明朝" w:hint="eastAsia"/>
        </w:rPr>
        <w:t>・ソフト連</w:t>
      </w:r>
      <w:r w:rsidR="00445CCD">
        <w:rPr>
          <w:rFonts w:ascii="ＭＳ 明朝" w:hAnsi="ＭＳ 明朝" w:hint="eastAsia"/>
        </w:rPr>
        <w:t>チーム名等</w:t>
      </w:r>
      <w:r>
        <w:rPr>
          <w:rFonts w:ascii="ＭＳ 明朝" w:hAnsi="ＭＳ 明朝" w:hint="eastAsia"/>
        </w:rPr>
        <w:t>を</w:t>
      </w:r>
      <w:r w:rsidR="00BE11E0">
        <w:rPr>
          <w:rFonts w:ascii="ＭＳ 明朝" w:hAnsi="ＭＳ 明朝" w:hint="eastAsia"/>
        </w:rPr>
        <w:t>（　）</w:t>
      </w:r>
    </w:p>
    <w:p w14:paraId="31A987D3" w14:textId="77777777" w:rsidR="00937F26" w:rsidRDefault="00BE11E0" w:rsidP="00BE11E0">
      <w:pPr>
        <w:pStyle w:val="a3"/>
        <w:ind w:firstLineChars="150" w:firstLine="390"/>
        <w:rPr>
          <w:spacing w:val="0"/>
        </w:rPr>
      </w:pPr>
      <w:r>
        <w:rPr>
          <w:rFonts w:ascii="ＭＳ 明朝" w:hAnsi="ＭＳ 明朝" w:hint="eastAsia"/>
        </w:rPr>
        <w:t>内に</w:t>
      </w:r>
      <w:r w:rsidR="00937F26">
        <w:rPr>
          <w:rFonts w:ascii="ＭＳ 明朝" w:hAnsi="ＭＳ 明朝" w:hint="eastAsia"/>
        </w:rPr>
        <w:t>記入してくだ</w:t>
      </w:r>
      <w:r>
        <w:rPr>
          <w:rFonts w:ascii="ＭＳ 明朝" w:hAnsi="ＭＳ 明朝" w:hint="eastAsia"/>
        </w:rPr>
        <w:t>い。</w:t>
      </w:r>
      <w:r w:rsidR="00937F26" w:rsidRPr="00BE11E0">
        <w:rPr>
          <w:rFonts w:ascii="ＭＳ 明朝" w:hAnsi="ＭＳ 明朝" w:hint="eastAsia"/>
          <w:b/>
          <w:bCs/>
        </w:rPr>
        <w:t>（　　　　　　　　）</w:t>
      </w:r>
    </w:p>
    <w:sectPr w:rsidR="00937F26" w:rsidSect="005857D0">
      <w:pgSz w:w="11906" w:h="16838"/>
      <w:pgMar w:top="1134" w:right="1077" w:bottom="1134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64A1B" w14:textId="77777777" w:rsidR="00E501CF" w:rsidRDefault="00E501CF" w:rsidP="00E03B8A">
      <w:r>
        <w:separator/>
      </w:r>
    </w:p>
  </w:endnote>
  <w:endnote w:type="continuationSeparator" w:id="0">
    <w:p w14:paraId="14970FCA" w14:textId="77777777" w:rsidR="00E501CF" w:rsidRDefault="00E501CF" w:rsidP="00E0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070C8" w14:textId="77777777" w:rsidR="00E501CF" w:rsidRDefault="00E501CF" w:rsidP="00E03B8A">
      <w:r>
        <w:separator/>
      </w:r>
    </w:p>
  </w:footnote>
  <w:footnote w:type="continuationSeparator" w:id="0">
    <w:p w14:paraId="5324E320" w14:textId="77777777" w:rsidR="00E501CF" w:rsidRDefault="00E501CF" w:rsidP="00E0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047AE"/>
    <w:multiLevelType w:val="hybridMultilevel"/>
    <w:tmpl w:val="47DC4386"/>
    <w:lvl w:ilvl="0" w:tplc="2CD65DE4">
      <w:start w:val="3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606086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D0"/>
    <w:rsid w:val="0012608B"/>
    <w:rsid w:val="00235471"/>
    <w:rsid w:val="002E7E69"/>
    <w:rsid w:val="003A20D4"/>
    <w:rsid w:val="003B10D2"/>
    <w:rsid w:val="003C5CCF"/>
    <w:rsid w:val="00445CCD"/>
    <w:rsid w:val="004B447C"/>
    <w:rsid w:val="005857D0"/>
    <w:rsid w:val="005A6A35"/>
    <w:rsid w:val="005B7FA8"/>
    <w:rsid w:val="007A7267"/>
    <w:rsid w:val="0084453C"/>
    <w:rsid w:val="008A3DEB"/>
    <w:rsid w:val="00937F26"/>
    <w:rsid w:val="009917AF"/>
    <w:rsid w:val="009C34E5"/>
    <w:rsid w:val="009E4AF9"/>
    <w:rsid w:val="00A96CDE"/>
    <w:rsid w:val="00AB0AE5"/>
    <w:rsid w:val="00B316A7"/>
    <w:rsid w:val="00B830AA"/>
    <w:rsid w:val="00BB5E7C"/>
    <w:rsid w:val="00BB6BD1"/>
    <w:rsid w:val="00BC236B"/>
    <w:rsid w:val="00BC5B29"/>
    <w:rsid w:val="00BE11E0"/>
    <w:rsid w:val="00C3401D"/>
    <w:rsid w:val="00CE3A3B"/>
    <w:rsid w:val="00CF347D"/>
    <w:rsid w:val="00D230B3"/>
    <w:rsid w:val="00DC318C"/>
    <w:rsid w:val="00E03B8A"/>
    <w:rsid w:val="00E501CF"/>
    <w:rsid w:val="00EB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A781950"/>
  <w15:chartTrackingRefBased/>
  <w15:docId w15:val="{613DA3D8-524F-4932-A4FF-7FD336A2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3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EB43A6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0"/>
      <w:sz w:val="22"/>
      <w:szCs w:val="22"/>
    </w:rPr>
  </w:style>
  <w:style w:type="paragraph" w:styleId="a4">
    <w:name w:val="header"/>
    <w:basedOn w:val="a"/>
    <w:link w:val="a5"/>
    <w:semiHidden/>
    <w:rsid w:val="00E03B8A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ヘッダー (文字)"/>
    <w:link w:val="a4"/>
    <w:semiHidden/>
    <w:rsid w:val="00E03B8A"/>
    <w:rPr>
      <w:rFonts w:cs="Times New Roman"/>
    </w:rPr>
  </w:style>
  <w:style w:type="paragraph" w:styleId="a6">
    <w:name w:val="footer"/>
    <w:basedOn w:val="a"/>
    <w:link w:val="a7"/>
    <w:semiHidden/>
    <w:rsid w:val="00E03B8A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フッター (文字)"/>
    <w:link w:val="a6"/>
    <w:semiHidden/>
    <w:rsid w:val="00E03B8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平成27年度　山日ＹＢＳ山梨県ソフトバレーボール小学生大会</vt:lpstr>
      <vt:lpstr>平成27年度　山日ＹＢＳ山梨県ソフトバレーボール小学生大会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平成27年度　山日ＹＢＳ山梨県ソフトバレーボール小学生大会</dc:title>
  <dc:subject/>
  <dc:creator>加藤秀樹</dc:creator>
  <cp:keywords/>
  <cp:lastModifiedBy>伸悟 名取</cp:lastModifiedBy>
  <cp:revision>2</cp:revision>
  <cp:lastPrinted>2025-07-03T07:24:00Z</cp:lastPrinted>
  <dcterms:created xsi:type="dcterms:W3CDTF">2025-07-03T07:34:00Z</dcterms:created>
  <dcterms:modified xsi:type="dcterms:W3CDTF">2025-07-03T07:34:00Z</dcterms:modified>
</cp:coreProperties>
</file>